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3E5E8C32" w:rsidR="00CB405F" w:rsidRPr="00A549EC" w:rsidRDefault="00CB405F" w:rsidP="00CB405F">
      <w:pPr>
        <w:keepNext/>
        <w:keepLines/>
        <w:jc w:val="right"/>
        <w:outlineLvl w:val="1"/>
        <w:rPr>
          <w:rFonts w:eastAsiaTheme="majorEastAsia" w:cstheme="minorHAnsi"/>
          <w:sz w:val="20"/>
          <w:szCs w:val="20"/>
          <w:lang w:eastAsia="en-US"/>
        </w:rPr>
      </w:pPr>
      <w:bookmarkStart w:id="0" w:name="_Hlk139540077"/>
      <w:r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Pr="00A549EC">
        <w:rPr>
          <w:rFonts w:eastAsiaTheme="majorEastAsia" w:cstheme="minorHAnsi"/>
          <w:sz w:val="20"/>
          <w:szCs w:val="20"/>
          <w:lang w:eastAsia="en-US"/>
        </w:rPr>
        <w:t xml:space="preserve"> do Regulaminu naboru wniosków o wsparcie</w:t>
      </w:r>
    </w:p>
    <w:p w14:paraId="3D7A7F67" w14:textId="52D77E5C" w:rsidR="00CB405F" w:rsidRPr="00A549EC" w:rsidRDefault="00B45B0E" w:rsidP="00CB405F">
      <w:pPr>
        <w:keepNext/>
        <w:keepLines/>
        <w:jc w:val="right"/>
        <w:outlineLvl w:val="1"/>
        <w:rPr>
          <w:rFonts w:eastAsiaTheme="majorEastAsia" w:cstheme="minorHAnsi"/>
          <w:sz w:val="20"/>
          <w:szCs w:val="20"/>
          <w:lang w:eastAsia="en-US"/>
        </w:rPr>
      </w:pPr>
      <w:r>
        <w:rPr>
          <w:noProof/>
        </w:rPr>
        <w:drawing>
          <wp:anchor distT="0" distB="0" distL="114300" distR="114300" simplePos="0" relativeHeight="251660288" behindDoc="0" locked="0" layoutInCell="1" allowOverlap="1" wp14:anchorId="30175F5F" wp14:editId="188DE199">
            <wp:simplePos x="3930650" y="1257300"/>
            <wp:positionH relativeFrom="margin">
              <wp:align>left</wp:align>
            </wp:positionH>
            <wp:positionV relativeFrom="margin">
              <wp:align>top</wp:align>
            </wp:positionV>
            <wp:extent cx="414655" cy="453390"/>
            <wp:effectExtent l="0" t="0" r="4445" b="3810"/>
            <wp:wrapSquare wrapText="bothSides"/>
            <wp:docPr id="1982442294" name="Obraz 1"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42294" name="Obraz 1"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3390"/>
                    </a:xfrm>
                    <a:prstGeom prst="rect">
                      <a:avLst/>
                    </a:prstGeom>
                    <a:solidFill>
                      <a:srgbClr val="FFFFFF"/>
                    </a:solidFill>
                    <a:ln>
                      <a:noFill/>
                    </a:ln>
                  </pic:spPr>
                </pic:pic>
              </a:graphicData>
            </a:graphic>
          </wp:anchor>
        </w:drawing>
      </w:r>
      <w:r w:rsidR="00CB405F" w:rsidRPr="00A549EC">
        <w:rPr>
          <w:rFonts w:eastAsiaTheme="majorEastAsia" w:cstheme="minorHAnsi"/>
          <w:sz w:val="20"/>
          <w:szCs w:val="20"/>
          <w:lang w:eastAsia="en-US"/>
        </w:rPr>
        <w:t>Działanie 6.</w:t>
      </w:r>
      <w:r w:rsidR="00563408">
        <w:rPr>
          <w:rFonts w:eastAsiaTheme="majorEastAsia" w:cstheme="minorHAnsi"/>
          <w:sz w:val="20"/>
          <w:szCs w:val="20"/>
          <w:lang w:eastAsia="en-US"/>
        </w:rPr>
        <w:t>6</w:t>
      </w:r>
      <w:r w:rsidR="00CB405F" w:rsidRPr="00A549EC">
        <w:rPr>
          <w:rFonts w:eastAsiaTheme="majorEastAsia" w:cstheme="minorHAnsi"/>
          <w:sz w:val="20"/>
          <w:szCs w:val="20"/>
          <w:lang w:eastAsia="en-US"/>
        </w:rPr>
        <w:t xml:space="preserve"> Infrastruktura </w:t>
      </w:r>
      <w:r w:rsidR="00563408">
        <w:rPr>
          <w:rFonts w:eastAsiaTheme="majorEastAsia" w:cstheme="minorHAnsi"/>
          <w:sz w:val="20"/>
          <w:szCs w:val="20"/>
          <w:lang w:eastAsia="en-US"/>
        </w:rPr>
        <w:t>społeczna</w:t>
      </w:r>
      <w:r w:rsidR="00CB405F"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930B18" w:rsidRDefault="000C11A4" w:rsidP="000C11A4">
      <w:pPr>
        <w:spacing w:before="240" w:after="120"/>
        <w:jc w:val="both"/>
        <w:rPr>
          <w:rFonts w:cstheme="minorHAnsi"/>
          <w:b/>
          <w:sz w:val="26"/>
          <w:szCs w:val="26"/>
        </w:rPr>
      </w:pPr>
      <w:bookmarkStart w:id="2" w:name="_Hlk189040487"/>
      <w:r w:rsidRPr="00930B18">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52FBA2D8" w:rsidR="000C11A4" w:rsidRPr="00A549EC" w:rsidRDefault="000C11A4" w:rsidP="00B376D1">
      <w:pPr>
        <w:spacing w:before="240" w:after="120"/>
        <w:rPr>
          <w:rFonts w:cstheme="minorHAnsi"/>
          <w:szCs w:val="22"/>
        </w:rPr>
      </w:pPr>
      <w:r w:rsidRPr="00A549EC">
        <w:rPr>
          <w:rFonts w:cstheme="minorHAnsi"/>
          <w:szCs w:val="22"/>
        </w:rPr>
        <w:t xml:space="preserve">Projekt, którego łączny koszt wyrażony w PLN nie przekracza 200 tys. </w:t>
      </w:r>
      <w:r w:rsidR="000A1C93"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w:t>
      </w:r>
    </w:p>
    <w:p w14:paraId="15B4D5E3" w14:textId="77777777" w:rsidR="00E04666" w:rsidRPr="00A549EC" w:rsidRDefault="000C11A4" w:rsidP="005862B4">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5862B4">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73DF559" w:rsidR="00A549EC" w:rsidRPr="00A549EC" w:rsidRDefault="000C11A4" w:rsidP="005862B4">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1C93"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5862B4">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B376D1">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5862B4">
      <w:pPr>
        <w:spacing w:before="240" w:after="120"/>
        <w:jc w:val="both"/>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5862B4">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5862B4">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B376D1">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B376D1">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B376D1">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4D7D6F7">
            <wp:extent cx="5759450" cy="1663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B376D1">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B376D1">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B376D1">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B376D1">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B376D1">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181D72">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B376D1">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B376D1">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B376D1">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B376D1">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B376D1">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B376D1">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B376D1">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B376D1">
      <w:pPr>
        <w:spacing w:before="240" w:after="120"/>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76D8BB4B">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descr="„Szare pole: w projektach z pomocą de minimis stosuje się uproszczoną metodę rozlicza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alt="„Szare pole: w projektach z pomocą de minimis stosuje się uproszczoną metodę rozliczania.”"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2699FDD5" w14:textId="77777777" w:rsidR="00930B18" w:rsidRDefault="00930B18" w:rsidP="00930B18">
      <w:pPr>
        <w:rPr>
          <w:rFonts w:cstheme="minorHAnsi"/>
          <w:sz w:val="24"/>
        </w:rPr>
      </w:pPr>
    </w:p>
    <w:p w14:paraId="2FBA38B7" w14:textId="0CE0C95F" w:rsidR="00930B18" w:rsidRPr="00930B18" w:rsidRDefault="00930B18" w:rsidP="00930B18">
      <w:pPr>
        <w:rPr>
          <w:rFonts w:cstheme="minorHAnsi"/>
          <w:b/>
          <w:sz w:val="24"/>
        </w:rPr>
      </w:pPr>
      <w:r w:rsidRPr="00930B18">
        <w:rPr>
          <w:rFonts w:cstheme="minorHAnsi"/>
          <w:b/>
          <w:sz w:val="24"/>
        </w:rPr>
        <w:t>Przykład wypełnienia Sekcji IV Zadania w ramach projektu „Adaptacja budynku wraz z wyposażeniem do świadczenia usług społecznych w miejscowości X”.</w:t>
      </w:r>
    </w:p>
    <w:p w14:paraId="161E9D93" w14:textId="77777777" w:rsidR="00930B18" w:rsidRDefault="00930B18" w:rsidP="00930B18">
      <w:r w:rsidRPr="002A16A2">
        <w:t xml:space="preserve">  </w:t>
      </w:r>
      <w:r>
        <w:rPr>
          <w:noProof/>
        </w:rPr>
        <w:drawing>
          <wp:inline distT="0" distB="0" distL="0" distR="0" wp14:anchorId="3EDA442A" wp14:editId="4840291A">
            <wp:extent cx="5760720" cy="3820946"/>
            <wp:effectExtent l="0" t="0" r="0" b="8255"/>
            <wp:docPr id="10" name="Obraz 10" descr="„Formularz zadania – przykład: Zadanie 1 Roboty budowlane. Widoczne daty rozpoczęcia i zakończenia, pola do opisu i uzasadnienia zadania z wymaganiem zgodności z opisem wykonalności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Formularz zadania – przykład: Zadanie 1 Roboty budowlane. Widoczne daty rozpoczęcia i zakończenia, pola do opisu i uzasadnienia zadania z wymaganiem zgodności z opisem wykonalności projekt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20946"/>
                    </a:xfrm>
                    <a:prstGeom prst="rect">
                      <a:avLst/>
                    </a:prstGeom>
                    <a:noFill/>
                    <a:ln>
                      <a:noFill/>
                    </a:ln>
                  </pic:spPr>
                </pic:pic>
              </a:graphicData>
            </a:graphic>
          </wp:inline>
        </w:drawing>
      </w:r>
    </w:p>
    <w:p w14:paraId="2F8FC2C1" w14:textId="77777777" w:rsidR="00930B18" w:rsidRDefault="00930B18" w:rsidP="00930B18">
      <w:r>
        <w:rPr>
          <w:noProof/>
        </w:rPr>
        <w:lastRenderedPageBreak/>
        <w:drawing>
          <wp:inline distT="0" distB="0" distL="0" distR="0" wp14:anchorId="0418EE9C" wp14:editId="35FAF071">
            <wp:extent cx="5760720" cy="3932013"/>
            <wp:effectExtent l="0" t="0" r="0" b="0"/>
            <wp:docPr id="13" name="Obraz 13" descr="zrzut sekcji IV wniosku o dofinansowanie - Zadani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zrzut sekcji IV wniosku o dofinansowanie - Zadania - doposażenie obiek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32013"/>
                    </a:xfrm>
                    <a:prstGeom prst="rect">
                      <a:avLst/>
                    </a:prstGeom>
                    <a:noFill/>
                    <a:ln>
                      <a:noFill/>
                    </a:ln>
                  </pic:spPr>
                </pic:pic>
              </a:graphicData>
            </a:graphic>
          </wp:inline>
        </w:drawing>
      </w:r>
    </w:p>
    <w:p w14:paraId="392F425A" w14:textId="77777777" w:rsidR="00930B18" w:rsidRDefault="00930B18" w:rsidP="00930B18"/>
    <w:p w14:paraId="7F3D9CB5" w14:textId="77777777" w:rsidR="00930B18" w:rsidRDefault="00930B18" w:rsidP="00930B18"/>
    <w:p w14:paraId="79B1B6F9" w14:textId="77777777" w:rsidR="00930B18" w:rsidRPr="00725E23" w:rsidRDefault="00930B18" w:rsidP="00930B18">
      <w:r>
        <w:rPr>
          <w:noProof/>
        </w:rPr>
        <w:drawing>
          <wp:inline distT="0" distB="0" distL="0" distR="0" wp14:anchorId="020D1563" wp14:editId="546227F2">
            <wp:extent cx="5760720" cy="3481045"/>
            <wp:effectExtent l="0" t="0" r="0" b="5715"/>
            <wp:docPr id="15" name="Obraz 15" descr="zrzut sekcji IV wniosku o dofinansowanie - Zadani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rzut sekcji IV wniosku o dofinansowanie - Zadania - nadzór nad inwestycj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81045"/>
                    </a:xfrm>
                    <a:prstGeom prst="rect">
                      <a:avLst/>
                    </a:prstGeom>
                    <a:noFill/>
                    <a:ln>
                      <a:noFill/>
                    </a:ln>
                  </pic:spPr>
                </pic:pic>
              </a:graphicData>
            </a:graphic>
          </wp:inline>
        </w:drawing>
      </w:r>
    </w:p>
    <w:p w14:paraId="5CCC7F9D" w14:textId="77777777" w:rsidR="00930B18" w:rsidRDefault="00930B18" w:rsidP="00930B18">
      <w:pPr>
        <w:rPr>
          <w:rFonts w:cstheme="minorHAnsi"/>
          <w:sz w:val="24"/>
        </w:rPr>
      </w:pPr>
    </w:p>
    <w:p w14:paraId="79DD41A8" w14:textId="77777777" w:rsidR="00930B18" w:rsidRDefault="00930B18" w:rsidP="00930B18">
      <w:pPr>
        <w:rPr>
          <w:rFonts w:cstheme="minorHAnsi"/>
          <w:sz w:val="24"/>
        </w:rPr>
      </w:pPr>
    </w:p>
    <w:p w14:paraId="31C56BF7" w14:textId="5B76F6D1" w:rsidR="00930B18" w:rsidRDefault="00930B18" w:rsidP="00930B18">
      <w:pPr>
        <w:rPr>
          <w:rFonts w:cstheme="minorHAnsi"/>
          <w:b/>
          <w:sz w:val="24"/>
        </w:rPr>
      </w:pPr>
      <w:r w:rsidRPr="00930B18">
        <w:rPr>
          <w:rFonts w:cstheme="minorHAnsi"/>
          <w:b/>
          <w:sz w:val="24"/>
        </w:rPr>
        <w:lastRenderedPageBreak/>
        <w:t>Przykład wypełniania Sekcji V Budżet projektu „Adaptacja budynku wraz z wyposażeniem do świadczenia usług społecznych w miejscowości X”.</w:t>
      </w:r>
    </w:p>
    <w:p w14:paraId="7DE78A5C" w14:textId="77777777" w:rsidR="00930B18" w:rsidRPr="00930B18" w:rsidRDefault="00930B18" w:rsidP="00930B18">
      <w:pPr>
        <w:rPr>
          <w:rFonts w:cstheme="minorHAnsi"/>
          <w:b/>
          <w:sz w:val="24"/>
        </w:rPr>
      </w:pPr>
    </w:p>
    <w:p w14:paraId="7DCB9FCB" w14:textId="77777777" w:rsidR="00930B18" w:rsidRDefault="00930B18" w:rsidP="00930B18">
      <w:pPr>
        <w:rPr>
          <w:rFonts w:cstheme="minorHAnsi"/>
          <w:sz w:val="24"/>
        </w:rPr>
      </w:pPr>
      <w:r>
        <w:rPr>
          <w:noProof/>
        </w:rPr>
        <w:drawing>
          <wp:inline distT="0" distB="0" distL="0" distR="0" wp14:anchorId="7B631567" wp14:editId="59933DBE">
            <wp:extent cx="5771387" cy="4457700"/>
            <wp:effectExtent l="0" t="0" r="1270" b="0"/>
            <wp:docPr id="16" name="Obraz 16" descr="zrzut sekcji V wniosku o dofinansowanie - Budżet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zrzut sekcji V wniosku o dofinansowanie - Budżet - roboty budowal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3852" cy="4513671"/>
                    </a:xfrm>
                    <a:prstGeom prst="rect">
                      <a:avLst/>
                    </a:prstGeom>
                    <a:noFill/>
                    <a:ln>
                      <a:noFill/>
                    </a:ln>
                  </pic:spPr>
                </pic:pic>
              </a:graphicData>
            </a:graphic>
          </wp:inline>
        </w:drawing>
      </w:r>
    </w:p>
    <w:p w14:paraId="3BEA85EE" w14:textId="77777777" w:rsidR="00930B18" w:rsidRDefault="00930B18" w:rsidP="00930B18">
      <w:pPr>
        <w:rPr>
          <w:rFonts w:cstheme="minorHAnsi"/>
          <w:sz w:val="24"/>
        </w:rPr>
      </w:pPr>
      <w:r>
        <w:rPr>
          <w:noProof/>
        </w:rPr>
        <w:lastRenderedPageBreak/>
        <w:drawing>
          <wp:inline distT="0" distB="0" distL="0" distR="0" wp14:anchorId="5C821510" wp14:editId="0816C1F1">
            <wp:extent cx="5760720" cy="4472806"/>
            <wp:effectExtent l="0" t="0" r="0" b="4445"/>
            <wp:docPr id="17" name="Obraz 17" descr="zrzut sekcji V wniosku o dofinansowanie - Budżet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zrzut sekcji V wniosku o dofinansowanie - Budżet - doposażenie obiekt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472806"/>
                    </a:xfrm>
                    <a:prstGeom prst="rect">
                      <a:avLst/>
                    </a:prstGeom>
                    <a:noFill/>
                    <a:ln>
                      <a:noFill/>
                    </a:ln>
                  </pic:spPr>
                </pic:pic>
              </a:graphicData>
            </a:graphic>
          </wp:inline>
        </w:drawing>
      </w:r>
    </w:p>
    <w:p w14:paraId="2F20D6BA" w14:textId="77777777" w:rsidR="00930B18" w:rsidRPr="0089550F" w:rsidRDefault="00930B18" w:rsidP="00930B18">
      <w:pPr>
        <w:rPr>
          <w:rFonts w:cstheme="minorHAnsi"/>
          <w:sz w:val="24"/>
        </w:rPr>
      </w:pPr>
      <w:r>
        <w:rPr>
          <w:noProof/>
        </w:rPr>
        <w:lastRenderedPageBreak/>
        <w:drawing>
          <wp:inline distT="0" distB="0" distL="0" distR="0" wp14:anchorId="0BDDBF20" wp14:editId="2C8701C5">
            <wp:extent cx="5760720" cy="4475636"/>
            <wp:effectExtent l="0" t="0" r="0" b="1270"/>
            <wp:docPr id="18" name="Obraz 18" descr="zrzut sekcji V wniosku o dofinansowanie - Budżet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zrzut sekcji V wniosku o dofinansowanie - Budżet - nadzór nad inwestycj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475636"/>
                    </a:xfrm>
                    <a:prstGeom prst="rect">
                      <a:avLst/>
                    </a:prstGeom>
                    <a:noFill/>
                    <a:ln>
                      <a:noFill/>
                    </a:ln>
                  </pic:spPr>
                </pic:pic>
              </a:graphicData>
            </a:graphic>
          </wp:inline>
        </w:drawing>
      </w:r>
    </w:p>
    <w:p w14:paraId="19DA5A31" w14:textId="77777777" w:rsidR="00930B18" w:rsidRDefault="00930B18" w:rsidP="00930B18">
      <w:pPr>
        <w:rPr>
          <w:rFonts w:ascii="Times New Roman" w:hAnsi="Times New Roman"/>
          <w:sz w:val="20"/>
          <w:szCs w:val="20"/>
        </w:rPr>
      </w:pPr>
    </w:p>
    <w:p w14:paraId="68C2BB40" w14:textId="77777777" w:rsidR="00930B18" w:rsidRDefault="00930B18" w:rsidP="00930B18">
      <w:pPr>
        <w:rPr>
          <w:rFonts w:ascii="Times New Roman" w:hAnsi="Times New Roman"/>
          <w:sz w:val="20"/>
          <w:szCs w:val="20"/>
        </w:rPr>
      </w:pPr>
    </w:p>
    <w:p w14:paraId="119681F6" w14:textId="77777777" w:rsidR="00930B18" w:rsidRDefault="00930B18" w:rsidP="00930B18">
      <w:pPr>
        <w:rPr>
          <w:rFonts w:ascii="Times New Roman" w:hAnsi="Times New Roman"/>
          <w:sz w:val="20"/>
          <w:szCs w:val="20"/>
        </w:rPr>
      </w:pPr>
    </w:p>
    <w:p w14:paraId="56046992" w14:textId="77777777" w:rsidR="00930B18" w:rsidRDefault="00930B18" w:rsidP="00930B18">
      <w:pPr>
        <w:rPr>
          <w:rFonts w:ascii="Times New Roman" w:hAnsi="Times New Roman"/>
          <w:sz w:val="20"/>
          <w:szCs w:val="20"/>
        </w:rPr>
      </w:pPr>
    </w:p>
    <w:p w14:paraId="0252F084" w14:textId="77777777" w:rsidR="00930B18" w:rsidRDefault="00930B18" w:rsidP="00930B18">
      <w:pPr>
        <w:rPr>
          <w:rFonts w:ascii="Times New Roman" w:hAnsi="Times New Roman"/>
          <w:sz w:val="20"/>
          <w:szCs w:val="20"/>
        </w:rPr>
      </w:pPr>
    </w:p>
    <w:p w14:paraId="30C4BB0A" w14:textId="77777777" w:rsidR="00930B18" w:rsidRDefault="00930B18" w:rsidP="00930B18">
      <w:pPr>
        <w:rPr>
          <w:rFonts w:cstheme="minorHAnsi"/>
          <w:sz w:val="24"/>
        </w:rPr>
      </w:pPr>
    </w:p>
    <w:p w14:paraId="1EDD3273" w14:textId="77777777" w:rsidR="00930B18" w:rsidRDefault="00930B18" w:rsidP="00930B18">
      <w:pPr>
        <w:rPr>
          <w:rFonts w:cstheme="minorHAnsi"/>
          <w:sz w:val="24"/>
        </w:rPr>
      </w:pPr>
    </w:p>
    <w:p w14:paraId="401A6C5C" w14:textId="77777777" w:rsidR="00930B18" w:rsidRDefault="00930B18" w:rsidP="00930B18">
      <w:pPr>
        <w:rPr>
          <w:rFonts w:cstheme="minorHAnsi"/>
          <w:sz w:val="24"/>
        </w:rPr>
      </w:pPr>
    </w:p>
    <w:p w14:paraId="531A7761" w14:textId="77777777" w:rsidR="00930B18" w:rsidRDefault="00930B18" w:rsidP="00930B18">
      <w:pPr>
        <w:rPr>
          <w:rFonts w:cstheme="minorHAnsi"/>
          <w:sz w:val="24"/>
        </w:rPr>
      </w:pPr>
    </w:p>
    <w:p w14:paraId="1B146BE0" w14:textId="77777777" w:rsidR="00930B18" w:rsidRDefault="00930B18" w:rsidP="00930B18">
      <w:pPr>
        <w:rPr>
          <w:rFonts w:cstheme="minorHAnsi"/>
          <w:sz w:val="24"/>
        </w:rPr>
      </w:pPr>
    </w:p>
    <w:p w14:paraId="055A4584" w14:textId="77777777" w:rsidR="00930B18" w:rsidRDefault="00930B18" w:rsidP="00930B18">
      <w:pPr>
        <w:rPr>
          <w:rFonts w:cstheme="minorHAnsi"/>
          <w:sz w:val="24"/>
        </w:rPr>
      </w:pPr>
    </w:p>
    <w:p w14:paraId="1C5EE53D" w14:textId="77777777" w:rsidR="00930B18" w:rsidRDefault="00930B18" w:rsidP="00930B18">
      <w:pPr>
        <w:rPr>
          <w:rFonts w:cstheme="minorHAnsi"/>
          <w:sz w:val="24"/>
        </w:rPr>
      </w:pPr>
    </w:p>
    <w:p w14:paraId="627F90A4" w14:textId="77777777" w:rsidR="00930B18" w:rsidRDefault="00930B18" w:rsidP="00930B18">
      <w:pPr>
        <w:rPr>
          <w:rFonts w:cstheme="minorHAnsi"/>
          <w:sz w:val="24"/>
        </w:rPr>
      </w:pPr>
    </w:p>
    <w:p w14:paraId="7C526166" w14:textId="77777777" w:rsidR="00930B18" w:rsidRDefault="00930B18" w:rsidP="00930B18">
      <w:pPr>
        <w:rPr>
          <w:rFonts w:cstheme="minorHAnsi"/>
          <w:sz w:val="24"/>
        </w:rPr>
      </w:pPr>
    </w:p>
    <w:p w14:paraId="725C3C4B" w14:textId="77777777" w:rsidR="00930B18" w:rsidRDefault="00930B18" w:rsidP="00930B18">
      <w:pPr>
        <w:rPr>
          <w:rFonts w:cstheme="minorHAnsi"/>
          <w:sz w:val="24"/>
        </w:rPr>
      </w:pPr>
    </w:p>
    <w:p w14:paraId="304A2E33" w14:textId="77777777" w:rsidR="00930B18" w:rsidRDefault="00930B18" w:rsidP="00930B18">
      <w:pPr>
        <w:rPr>
          <w:rFonts w:cstheme="minorHAnsi"/>
          <w:sz w:val="24"/>
        </w:rPr>
      </w:pPr>
    </w:p>
    <w:p w14:paraId="7D5DA157" w14:textId="77777777" w:rsidR="00930B18" w:rsidRDefault="00930B18" w:rsidP="00930B18">
      <w:pPr>
        <w:rPr>
          <w:rFonts w:cstheme="minorHAnsi"/>
          <w:sz w:val="24"/>
        </w:rPr>
      </w:pPr>
    </w:p>
    <w:p w14:paraId="7FFE1202" w14:textId="77777777" w:rsidR="00930B18" w:rsidRDefault="00930B18" w:rsidP="00930B18">
      <w:pPr>
        <w:rPr>
          <w:rFonts w:cstheme="minorHAnsi"/>
          <w:sz w:val="24"/>
        </w:rPr>
      </w:pPr>
    </w:p>
    <w:p w14:paraId="658C7761" w14:textId="77777777" w:rsidR="00930B18" w:rsidRDefault="00930B18" w:rsidP="00930B18">
      <w:pPr>
        <w:rPr>
          <w:rFonts w:cstheme="minorHAnsi"/>
          <w:sz w:val="24"/>
        </w:rPr>
      </w:pPr>
    </w:p>
    <w:p w14:paraId="42E1AFB3" w14:textId="58CCB215" w:rsidR="00930B18" w:rsidRDefault="00930B18" w:rsidP="00930B18">
      <w:pPr>
        <w:rPr>
          <w:rFonts w:cstheme="minorHAnsi"/>
          <w:sz w:val="24"/>
        </w:rPr>
      </w:pPr>
      <w:r w:rsidRPr="0089550F">
        <w:rPr>
          <w:rFonts w:cstheme="minorHAnsi"/>
          <w:sz w:val="24"/>
        </w:rPr>
        <w:lastRenderedPageBreak/>
        <w:t>Informację na temat miernika potwierdzająca wykonanie zadania należy wprowadzić klikając „</w:t>
      </w:r>
      <w:r>
        <w:rPr>
          <w:rFonts w:cstheme="minorHAnsi"/>
          <w:sz w:val="24"/>
        </w:rPr>
        <w:t>D</w:t>
      </w:r>
      <w:r w:rsidRPr="0089550F">
        <w:rPr>
          <w:rFonts w:cstheme="minorHAnsi"/>
          <w:sz w:val="24"/>
        </w:rPr>
        <w:t>odaj wskaźnik”</w:t>
      </w:r>
      <w:r>
        <w:rPr>
          <w:rFonts w:cstheme="minorHAnsi"/>
          <w:sz w:val="24"/>
        </w:rPr>
        <w:t>.</w:t>
      </w:r>
    </w:p>
    <w:p w14:paraId="3FD8B468" w14:textId="77777777" w:rsidR="00930B18" w:rsidRPr="0089550F" w:rsidRDefault="00930B18" w:rsidP="00930B18">
      <w:pPr>
        <w:rPr>
          <w:rFonts w:cstheme="minorHAnsi"/>
          <w:sz w:val="24"/>
        </w:rPr>
      </w:pPr>
    </w:p>
    <w:p w14:paraId="671E4543" w14:textId="77777777" w:rsidR="00930B18" w:rsidRDefault="00930B18" w:rsidP="00930B18">
      <w:r>
        <w:rPr>
          <w:noProof/>
        </w:rPr>
        <w:drawing>
          <wp:inline distT="0" distB="0" distL="0" distR="0" wp14:anchorId="11A02E68" wp14:editId="62295479">
            <wp:extent cx="5760720" cy="1302868"/>
            <wp:effectExtent l="0" t="0" r="0" b="0"/>
            <wp:docPr id="21" name="Obraz 21" descr="zrzut sekcji wniosku o dofinansowanie dotyczący wskaźnika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zrzut sekcji wniosku o dofinansowanie dotyczący wskaźnika - roboty budowal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201088">
        <w:t xml:space="preserve"> </w:t>
      </w:r>
      <w:r>
        <w:rPr>
          <w:noProof/>
        </w:rPr>
        <w:drawing>
          <wp:inline distT="0" distB="0" distL="0" distR="0" wp14:anchorId="10638A5F" wp14:editId="46E78FA1">
            <wp:extent cx="5760720" cy="2567416"/>
            <wp:effectExtent l="0" t="0" r="0" b="4445"/>
            <wp:docPr id="19" name="Obraz 19" descr="„Formularz wskaźnika – pole na nazwę wskaźnika, jednostkę, wartość oraz dokumenty potwierdzające jego osiągnięcie; przykładowo liczba obiektów dostosowanych do usług społe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Formularz wskaźnika – pole na nazwę wskaźnika, jednostkę, wartość oraz dokumenty potwierdzające jego osiągnięcie; przykładowo liczba obiektów dostosowanych do usług społeczny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67416"/>
                    </a:xfrm>
                    <a:prstGeom prst="rect">
                      <a:avLst/>
                    </a:prstGeom>
                    <a:noFill/>
                    <a:ln>
                      <a:noFill/>
                    </a:ln>
                  </pic:spPr>
                </pic:pic>
              </a:graphicData>
            </a:graphic>
          </wp:inline>
        </w:drawing>
      </w:r>
    </w:p>
    <w:p w14:paraId="0F540704" w14:textId="77777777" w:rsidR="00930B18" w:rsidRDefault="00930B18" w:rsidP="00930B18">
      <w:r>
        <w:rPr>
          <w:noProof/>
        </w:rPr>
        <w:drawing>
          <wp:inline distT="0" distB="0" distL="0" distR="0" wp14:anchorId="42CCDC1C" wp14:editId="1CE97011">
            <wp:extent cx="5760720" cy="1302868"/>
            <wp:effectExtent l="0" t="0" r="0" b="0"/>
            <wp:docPr id="26" name="Obraz 26" descr="zrzut sekcji wniosku o dofinansowanie dotyczący wskaźnik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zrzut sekcji wniosku o dofinansowanie dotyczący wskaźnika - doposażenie obiekt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4E7EEEEC" wp14:editId="2C196869">
            <wp:extent cx="5760720" cy="2433297"/>
            <wp:effectExtent l="0" t="0" r="0" b="5715"/>
            <wp:docPr id="20" name="Obraz 20" descr="„Formularz wskaźnika – pole na nazwę, jednostkę i wartość; przykład: liczba zakupionego wyposażenia potwierdzona protokołem odbioru lub faktur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Formularz wskaźnika – pole na nazwę, jednostkę i wartość; przykład: liczba zakupionego wyposażenia potwierdzona protokołem odbioru lub fakturą.”"/>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33297"/>
                    </a:xfrm>
                    <a:prstGeom prst="rect">
                      <a:avLst/>
                    </a:prstGeom>
                    <a:noFill/>
                    <a:ln>
                      <a:noFill/>
                    </a:ln>
                  </pic:spPr>
                </pic:pic>
              </a:graphicData>
            </a:graphic>
          </wp:inline>
        </w:drawing>
      </w:r>
    </w:p>
    <w:p w14:paraId="259DD89B" w14:textId="77777777" w:rsidR="00930B18" w:rsidRDefault="00930B18" w:rsidP="00930B18"/>
    <w:p w14:paraId="338B75F8" w14:textId="77777777" w:rsidR="00930B18" w:rsidRDefault="00930B18" w:rsidP="00930B18"/>
    <w:p w14:paraId="083985C3" w14:textId="77777777" w:rsidR="00930B18" w:rsidRDefault="00930B18" w:rsidP="00930B18"/>
    <w:p w14:paraId="21CD3513" w14:textId="77777777" w:rsidR="00930B18" w:rsidRDefault="00930B18" w:rsidP="00930B18"/>
    <w:p w14:paraId="5879EC53" w14:textId="77777777" w:rsidR="00930B18" w:rsidRDefault="00930B18" w:rsidP="00930B18"/>
    <w:p w14:paraId="586BFE7F" w14:textId="77777777" w:rsidR="00930B18" w:rsidRDefault="00930B18" w:rsidP="00930B18"/>
    <w:p w14:paraId="420F3FE1" w14:textId="77777777" w:rsidR="00930B18" w:rsidRDefault="00930B18" w:rsidP="00930B18"/>
    <w:p w14:paraId="5E126A3C" w14:textId="77777777" w:rsidR="00930B18" w:rsidRDefault="00930B18" w:rsidP="00930B18">
      <w:r>
        <w:rPr>
          <w:noProof/>
        </w:rPr>
        <w:drawing>
          <wp:inline distT="0" distB="0" distL="0" distR="0" wp14:anchorId="1006F15C" wp14:editId="67A515C6">
            <wp:extent cx="5760720" cy="1302868"/>
            <wp:effectExtent l="0" t="0" r="0" b="0"/>
            <wp:docPr id="28" name="Obraz 28" descr="zrzut sekcji wniosku o dofinansowanie dotyczący wskaźnik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zrzut sekcji wniosku o dofinansowanie dotyczący wskaźnika - nadzór nad inwestycją"/>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65829AA4" wp14:editId="1F274EE1">
            <wp:extent cx="5760720" cy="2458844"/>
            <wp:effectExtent l="0" t="0" r="0" b="0"/>
            <wp:docPr id="22" name="Obraz 22" descr="„Formularz wskaźnika – pole na nazwę, jednostkę i wartość; przykład: liczba usług nadzoru inwestorskiego potwierdzona protokołem odbioru lub faktur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Formularz wskaźnika – pole na nazwę, jednostkę i wartość; przykład: liczba usług nadzoru inwestorskiego potwierdzona protokołem odbioru lub fakturą.”"/>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458844"/>
                    </a:xfrm>
                    <a:prstGeom prst="rect">
                      <a:avLst/>
                    </a:prstGeom>
                    <a:noFill/>
                    <a:ln>
                      <a:noFill/>
                    </a:ln>
                  </pic:spPr>
                </pic:pic>
              </a:graphicData>
            </a:graphic>
          </wp:inline>
        </w:drawing>
      </w:r>
    </w:p>
    <w:p w14:paraId="0382754A" w14:textId="77777777" w:rsidR="00930B18" w:rsidRDefault="00930B18" w:rsidP="00930B18">
      <w:pPr>
        <w:rPr>
          <w:noProof/>
        </w:rPr>
      </w:pPr>
    </w:p>
    <w:p w14:paraId="0394BF25" w14:textId="778DDF62" w:rsidR="00930B18" w:rsidRDefault="00930B18" w:rsidP="00A549EC">
      <w:pPr>
        <w:spacing w:before="240" w:after="120"/>
        <w:jc w:val="both"/>
        <w:rPr>
          <w:rFonts w:cstheme="minorHAnsi"/>
          <w:b/>
          <w:szCs w:val="22"/>
          <w:highlight w:val="lightGray"/>
        </w:rPr>
      </w:pPr>
    </w:p>
    <w:p w14:paraId="18BF9822" w14:textId="093C08A0" w:rsidR="00930B18" w:rsidRDefault="00930B18" w:rsidP="00A549EC">
      <w:pPr>
        <w:spacing w:before="240" w:after="120"/>
        <w:jc w:val="both"/>
        <w:rPr>
          <w:rFonts w:cstheme="minorHAnsi"/>
          <w:b/>
          <w:szCs w:val="22"/>
          <w:highlight w:val="lightGray"/>
        </w:rPr>
      </w:pPr>
    </w:p>
    <w:p w14:paraId="5F23A569" w14:textId="758D8B54" w:rsidR="00930B18" w:rsidRDefault="00930B18" w:rsidP="00A549EC">
      <w:pPr>
        <w:spacing w:before="240" w:after="120"/>
        <w:jc w:val="both"/>
        <w:rPr>
          <w:rFonts w:cstheme="minorHAnsi"/>
          <w:b/>
          <w:szCs w:val="22"/>
          <w:highlight w:val="lightGray"/>
        </w:rPr>
      </w:pPr>
    </w:p>
    <w:p w14:paraId="5226FBB8" w14:textId="3C939264" w:rsidR="00930B18" w:rsidRDefault="00930B18" w:rsidP="00A549EC">
      <w:pPr>
        <w:spacing w:before="240" w:after="120"/>
        <w:jc w:val="both"/>
        <w:rPr>
          <w:rFonts w:cstheme="minorHAnsi"/>
          <w:b/>
          <w:szCs w:val="22"/>
          <w:highlight w:val="lightGray"/>
        </w:rPr>
      </w:pPr>
    </w:p>
    <w:p w14:paraId="0463EA49" w14:textId="081FB1D6" w:rsidR="00930B18" w:rsidRDefault="00930B18" w:rsidP="00A549EC">
      <w:pPr>
        <w:spacing w:before="240" w:after="120"/>
        <w:jc w:val="both"/>
        <w:rPr>
          <w:rFonts w:cstheme="minorHAnsi"/>
          <w:b/>
          <w:szCs w:val="22"/>
          <w:highlight w:val="lightGray"/>
        </w:rPr>
      </w:pPr>
    </w:p>
    <w:p w14:paraId="42F624E0" w14:textId="77F17FCF" w:rsidR="00930B18" w:rsidRDefault="00930B18" w:rsidP="00A549EC">
      <w:pPr>
        <w:spacing w:before="240" w:after="120"/>
        <w:jc w:val="both"/>
        <w:rPr>
          <w:rFonts w:cstheme="minorHAnsi"/>
          <w:b/>
          <w:szCs w:val="22"/>
          <w:highlight w:val="lightGray"/>
        </w:rPr>
      </w:pPr>
    </w:p>
    <w:p w14:paraId="06C1319F" w14:textId="3C995955" w:rsidR="00930B18" w:rsidRDefault="00930B18" w:rsidP="00A549EC">
      <w:pPr>
        <w:spacing w:before="240" w:after="120"/>
        <w:jc w:val="both"/>
        <w:rPr>
          <w:rFonts w:cstheme="minorHAnsi"/>
          <w:b/>
          <w:szCs w:val="22"/>
          <w:highlight w:val="lightGray"/>
        </w:rPr>
      </w:pPr>
    </w:p>
    <w:p w14:paraId="6204F109" w14:textId="729FDA55" w:rsidR="00930B18" w:rsidRDefault="00930B18" w:rsidP="00A549EC">
      <w:pPr>
        <w:spacing w:before="240" w:after="120"/>
        <w:jc w:val="both"/>
        <w:rPr>
          <w:rFonts w:cstheme="minorHAnsi"/>
          <w:b/>
          <w:szCs w:val="22"/>
          <w:highlight w:val="lightGray"/>
        </w:rPr>
      </w:pPr>
    </w:p>
    <w:p w14:paraId="7987D694" w14:textId="77777777" w:rsidR="00930B18" w:rsidRPr="00A549EC" w:rsidRDefault="00930B18" w:rsidP="00A549EC">
      <w:pPr>
        <w:spacing w:before="240" w:after="120"/>
        <w:jc w:val="both"/>
        <w:rPr>
          <w:rFonts w:cstheme="minorHAnsi"/>
          <w:b/>
          <w:szCs w:val="22"/>
          <w:highlight w:val="lightGray"/>
        </w:rPr>
      </w:pPr>
    </w:p>
    <w:p w14:paraId="288AA9DD" w14:textId="1F8A668B" w:rsidR="00355330" w:rsidRPr="00930B18" w:rsidRDefault="00355330" w:rsidP="00A549EC">
      <w:pPr>
        <w:autoSpaceDE w:val="0"/>
        <w:autoSpaceDN w:val="0"/>
        <w:adjustRightInd w:val="0"/>
        <w:spacing w:before="240" w:after="120"/>
        <w:rPr>
          <w:rFonts w:cstheme="minorHAnsi"/>
          <w:b/>
          <w:sz w:val="26"/>
          <w:szCs w:val="26"/>
        </w:rPr>
      </w:pPr>
      <w:r w:rsidRPr="00930B18">
        <w:rPr>
          <w:rFonts w:cstheme="minorHAnsi"/>
          <w:b/>
          <w:sz w:val="26"/>
          <w:szCs w:val="26"/>
        </w:rPr>
        <w:lastRenderedPageBreak/>
        <w:t xml:space="preserve">Zasady przygotowania sekcji IV Zadania i V Budżet projektu w WOD2021 </w:t>
      </w:r>
      <w:r w:rsidR="00E73EBA" w:rsidRPr="00930B18">
        <w:rPr>
          <w:rFonts w:cstheme="minorHAnsi"/>
          <w:b/>
          <w:sz w:val="26"/>
          <w:szCs w:val="26"/>
        </w:rPr>
        <w:t>– budżet rzeczywisty</w:t>
      </w:r>
    </w:p>
    <w:p w14:paraId="6AA3540E" w14:textId="77777777" w:rsidR="00355330" w:rsidRPr="00930B18" w:rsidRDefault="00355330" w:rsidP="00A549EC">
      <w:pPr>
        <w:spacing w:before="240" w:after="120"/>
        <w:rPr>
          <w:rFonts w:cstheme="minorHAnsi"/>
          <w:b/>
          <w:sz w:val="24"/>
        </w:rPr>
      </w:pPr>
      <w:r w:rsidRPr="00930B18">
        <w:rPr>
          <w:rFonts w:cstheme="minorHAnsi"/>
          <w:b/>
          <w:sz w:val="24"/>
        </w:rPr>
        <w:t>Sekcja IV Zadania</w:t>
      </w:r>
    </w:p>
    <w:p w14:paraId="16DC95F3" w14:textId="77777777" w:rsidR="00355330" w:rsidRPr="00A549EC" w:rsidRDefault="00355330" w:rsidP="005862B4">
      <w:pPr>
        <w:spacing w:before="240" w:after="120"/>
        <w:jc w:val="both"/>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B376D1">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B376D1">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0ACB8332" w14:textId="5F8E1911" w:rsidR="00930B18" w:rsidRDefault="00930B18" w:rsidP="00A549EC">
      <w:pPr>
        <w:spacing w:before="240" w:after="120"/>
        <w:rPr>
          <w:rFonts w:cstheme="minorHAnsi"/>
          <w:b/>
          <w:sz w:val="24"/>
        </w:rPr>
      </w:pPr>
      <w:r w:rsidRPr="00930B18">
        <w:rPr>
          <w:rFonts w:ascii="Calibri" w:eastAsia="Calibri" w:hAnsi="Calibri"/>
          <w:noProof/>
          <w:szCs w:val="22"/>
          <w:lang w:eastAsia="en-US"/>
        </w:rPr>
        <w:drawing>
          <wp:inline distT="0" distB="0" distL="0" distR="0" wp14:anchorId="69648C8C" wp14:editId="439F3778">
            <wp:extent cx="5759450" cy="4384343"/>
            <wp:effectExtent l="0" t="0" r="0" b="0"/>
            <wp:docPr id="23" name="Obraz 23" descr="zrzut sekcji wniosku o dofinansowanie dotyczący budżetu rzeczywis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zrzut sekcji wniosku o dofinansowanie dotyczący budżetu rzeczywiste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384343"/>
                    </a:xfrm>
                    <a:prstGeom prst="rect">
                      <a:avLst/>
                    </a:prstGeom>
                    <a:noFill/>
                    <a:ln>
                      <a:noFill/>
                    </a:ln>
                  </pic:spPr>
                </pic:pic>
              </a:graphicData>
            </a:graphic>
          </wp:inline>
        </w:drawing>
      </w:r>
    </w:p>
    <w:p w14:paraId="657621F1" w14:textId="77777777" w:rsidR="00930B18" w:rsidRDefault="00930B18" w:rsidP="00A549EC">
      <w:pPr>
        <w:spacing w:before="240" w:after="120"/>
        <w:rPr>
          <w:rFonts w:cstheme="minorHAnsi"/>
          <w:b/>
          <w:sz w:val="24"/>
        </w:rPr>
      </w:pPr>
    </w:p>
    <w:p w14:paraId="40AF265C" w14:textId="77777777" w:rsidR="00930B18" w:rsidRDefault="00930B18" w:rsidP="00A549EC">
      <w:pPr>
        <w:spacing w:before="240" w:after="120"/>
        <w:rPr>
          <w:rFonts w:cstheme="minorHAnsi"/>
          <w:b/>
          <w:sz w:val="24"/>
        </w:rPr>
      </w:pPr>
    </w:p>
    <w:p w14:paraId="5C6061AA" w14:textId="77777777" w:rsidR="00930B18" w:rsidRDefault="00930B18" w:rsidP="00A549EC">
      <w:pPr>
        <w:spacing w:before="240" w:after="120"/>
        <w:rPr>
          <w:rFonts w:cstheme="minorHAnsi"/>
          <w:b/>
          <w:sz w:val="24"/>
        </w:rPr>
      </w:pPr>
    </w:p>
    <w:p w14:paraId="3685B0F0" w14:textId="77777777" w:rsidR="00930B18" w:rsidRDefault="00930B18" w:rsidP="00A549EC">
      <w:pPr>
        <w:spacing w:before="240" w:after="120"/>
        <w:rPr>
          <w:rFonts w:cstheme="minorHAnsi"/>
          <w:b/>
          <w:sz w:val="24"/>
        </w:rPr>
      </w:pPr>
    </w:p>
    <w:p w14:paraId="7C256A2C" w14:textId="788F8F9F" w:rsidR="00355330" w:rsidRPr="00930B18" w:rsidRDefault="00355330" w:rsidP="00A549EC">
      <w:pPr>
        <w:spacing w:before="240" w:after="120"/>
        <w:rPr>
          <w:rFonts w:cstheme="minorHAnsi"/>
          <w:b/>
          <w:sz w:val="24"/>
        </w:rPr>
      </w:pPr>
      <w:r w:rsidRPr="00930B18">
        <w:rPr>
          <w:rFonts w:cstheme="minorHAnsi"/>
          <w:b/>
          <w:sz w:val="24"/>
        </w:rPr>
        <w:lastRenderedPageBreak/>
        <w:t>Sekcja V Budżet projektu</w:t>
      </w:r>
    </w:p>
    <w:p w14:paraId="42670BF3" w14:textId="77777777" w:rsidR="00355330" w:rsidRPr="00A549EC" w:rsidRDefault="00355330" w:rsidP="005862B4">
      <w:pPr>
        <w:spacing w:before="240" w:after="120"/>
        <w:jc w:val="both"/>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B376D1">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drawing>
          <wp:inline distT="0" distB="0" distL="0" distR="0" wp14:anchorId="70419F14" wp14:editId="3A750ADB">
            <wp:extent cx="5759450" cy="5038725"/>
            <wp:effectExtent l="0" t="0" r="0" b="9525"/>
            <wp:docPr id="7" name="Obraz 7" descr="zrzut sekcji wniosku o dofinansowanie dotyczący wydat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zrzut sekcji wniosku o dofinansowanie dotyczący wydatków"/>
                    <pic:cNvPicPr/>
                  </pic:nvPicPr>
                  <pic:blipFill>
                    <a:blip r:embed="rId25"/>
                    <a:stretch>
                      <a:fillRect/>
                    </a:stretch>
                  </pic:blipFill>
                  <pic:spPr>
                    <a:xfrm>
                      <a:off x="0" y="0"/>
                      <a:ext cx="5759450" cy="5038725"/>
                    </a:xfrm>
                    <a:prstGeom prst="rect">
                      <a:avLst/>
                    </a:prstGeom>
                  </pic:spPr>
                </pic:pic>
              </a:graphicData>
            </a:graphic>
          </wp:inline>
        </w:drawing>
      </w:r>
    </w:p>
    <w:p w14:paraId="06EC0CEC" w14:textId="77777777" w:rsidR="00930B18" w:rsidRDefault="00930B18" w:rsidP="00355330">
      <w:pPr>
        <w:spacing w:before="240" w:after="120"/>
        <w:rPr>
          <w:rFonts w:cstheme="minorHAnsi"/>
          <w:b/>
          <w:szCs w:val="22"/>
        </w:rPr>
      </w:pPr>
    </w:p>
    <w:p w14:paraId="4739B72B" w14:textId="77777777" w:rsidR="00930B18" w:rsidRDefault="00930B18" w:rsidP="00355330">
      <w:pPr>
        <w:spacing w:before="240" w:after="120"/>
        <w:rPr>
          <w:rFonts w:cstheme="minorHAnsi"/>
          <w:b/>
          <w:szCs w:val="22"/>
        </w:rPr>
      </w:pPr>
    </w:p>
    <w:p w14:paraId="5E3E7F17" w14:textId="77777777" w:rsidR="00930B18" w:rsidRDefault="00930B18" w:rsidP="00355330">
      <w:pPr>
        <w:spacing w:before="240" w:after="120"/>
        <w:rPr>
          <w:rFonts w:cstheme="minorHAnsi"/>
          <w:b/>
          <w:szCs w:val="22"/>
        </w:rPr>
      </w:pPr>
    </w:p>
    <w:p w14:paraId="435B31F3" w14:textId="77777777" w:rsidR="00930B18" w:rsidRDefault="00930B18" w:rsidP="00355330">
      <w:pPr>
        <w:spacing w:before="240" w:after="120"/>
        <w:rPr>
          <w:rFonts w:cstheme="minorHAnsi"/>
          <w:b/>
          <w:szCs w:val="22"/>
        </w:rPr>
      </w:pPr>
    </w:p>
    <w:p w14:paraId="1308E43A" w14:textId="77777777" w:rsidR="00930B18" w:rsidRDefault="00930B18" w:rsidP="00355330">
      <w:pPr>
        <w:spacing w:before="240" w:after="120"/>
        <w:rPr>
          <w:rFonts w:cstheme="minorHAnsi"/>
          <w:b/>
          <w:szCs w:val="22"/>
        </w:rPr>
      </w:pPr>
    </w:p>
    <w:p w14:paraId="3CAC68EE" w14:textId="77777777" w:rsidR="00930B18" w:rsidRDefault="00930B18" w:rsidP="00355330">
      <w:pPr>
        <w:spacing w:before="240" w:after="120"/>
        <w:rPr>
          <w:rFonts w:cstheme="minorHAnsi"/>
          <w:b/>
          <w:szCs w:val="22"/>
        </w:rPr>
      </w:pPr>
    </w:p>
    <w:p w14:paraId="1131A36F" w14:textId="74ACC8AA" w:rsidR="00930B18" w:rsidRDefault="00930B18" w:rsidP="00355330">
      <w:pPr>
        <w:spacing w:before="240" w:after="120"/>
        <w:rPr>
          <w:rFonts w:cstheme="minorHAnsi"/>
          <w:b/>
          <w:szCs w:val="22"/>
        </w:rPr>
      </w:pPr>
      <w:r>
        <w:rPr>
          <w:rFonts w:cstheme="minorHAnsi"/>
          <w:b/>
          <w:szCs w:val="22"/>
        </w:rPr>
        <w:lastRenderedPageBreak/>
        <w:t>Przykład wypełnienia Sekcji V Budżetu projektu</w:t>
      </w:r>
    </w:p>
    <w:p w14:paraId="239B0D95" w14:textId="4091E5A8"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4C7132A2" wp14:editId="7ED34329">
            <wp:extent cx="5759450" cy="4269434"/>
            <wp:effectExtent l="0" t="0" r="0" b="0"/>
            <wp:docPr id="25" name="Obraz 25"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zrzut sekcji wniosku o dofinansowanie - przykład wypełnienia sekcji V budżet projekt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269434"/>
                    </a:xfrm>
                    <a:prstGeom prst="rect">
                      <a:avLst/>
                    </a:prstGeom>
                    <a:noFill/>
                    <a:ln>
                      <a:noFill/>
                    </a:ln>
                  </pic:spPr>
                </pic:pic>
              </a:graphicData>
            </a:graphic>
          </wp:inline>
        </w:drawing>
      </w:r>
    </w:p>
    <w:p w14:paraId="3824340D" w14:textId="5EFB47FB"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69054850" wp14:editId="52349D88">
            <wp:extent cx="5759450" cy="3473319"/>
            <wp:effectExtent l="0" t="0" r="0" b="0"/>
            <wp:docPr id="11" name="Obraz 11"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zrzut sekcji wniosku o dofinansowanie - przykład wypełnienia sekcji V budżet projekt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473319"/>
                    </a:xfrm>
                    <a:prstGeom prst="rect">
                      <a:avLst/>
                    </a:prstGeom>
                    <a:noFill/>
                    <a:ln>
                      <a:noFill/>
                    </a:ln>
                  </pic:spPr>
                </pic:pic>
              </a:graphicData>
            </a:graphic>
          </wp:inline>
        </w:drawing>
      </w:r>
    </w:p>
    <w:p w14:paraId="13E38D93" w14:textId="77777777" w:rsidR="00930B18" w:rsidRDefault="00930B18" w:rsidP="00355330">
      <w:pPr>
        <w:spacing w:before="240" w:after="120"/>
        <w:rPr>
          <w:rFonts w:cstheme="minorHAnsi"/>
          <w:b/>
          <w:szCs w:val="22"/>
        </w:rPr>
      </w:pPr>
    </w:p>
    <w:p w14:paraId="7FD921E6" w14:textId="08B19109" w:rsidR="00355330" w:rsidRPr="00A549EC" w:rsidRDefault="00355330" w:rsidP="00355330">
      <w:pPr>
        <w:spacing w:before="240" w:after="120"/>
        <w:rPr>
          <w:rFonts w:cstheme="minorHAnsi"/>
          <w:b/>
          <w:szCs w:val="22"/>
        </w:rPr>
      </w:pPr>
      <w:r w:rsidRPr="00A549EC">
        <w:rPr>
          <w:rFonts w:cstheme="minorHAnsi"/>
          <w:b/>
          <w:szCs w:val="22"/>
        </w:rPr>
        <w:lastRenderedPageBreak/>
        <w:t>Projekt uwzględniający wydatki na dostępność</w:t>
      </w:r>
    </w:p>
    <w:p w14:paraId="47F677FB" w14:textId="4124F2EB" w:rsidR="00355330" w:rsidRPr="00A549EC" w:rsidRDefault="00355330" w:rsidP="00B376D1">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 FEP 2021-2027 należy dookreślić jaki procent kosztu stanowią te wydatki.</w:t>
      </w:r>
      <w:bookmarkEnd w:id="0"/>
      <w:bookmarkEnd w:id="1"/>
      <w:bookmarkEnd w:id="2"/>
    </w:p>
    <w:sectPr w:rsidR="00355330" w:rsidRPr="00A549EC" w:rsidSect="00FB5E92">
      <w:footerReference w:type="default" r:id="rId28"/>
      <w:headerReference w:type="first" r:id="rId29"/>
      <w:footerReference w:type="first" r:id="rId3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0878" w14:textId="77777777" w:rsidR="00F668CC" w:rsidRDefault="00F668CC">
      <w:r>
        <w:separator/>
      </w:r>
    </w:p>
  </w:endnote>
  <w:endnote w:type="continuationSeparator" w:id="0">
    <w:p w14:paraId="49FF9990" w14:textId="77777777" w:rsidR="00F668CC" w:rsidRDefault="00F6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3349113"/>
  <w:bookmarkStart w:id="7" w:name="_Hlk133349114"/>
  <w:p w14:paraId="334CE0C4" w14:textId="77777777" w:rsidR="00EE759B" w:rsidRPr="00B01F08" w:rsidRDefault="00EE759B" w:rsidP="00B01F08">
    <w:pPr>
      <w:pStyle w:val="Stopka"/>
    </w:pPr>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DD66" w14:textId="77777777" w:rsidR="00F668CC" w:rsidRDefault="00F668CC">
      <w:r>
        <w:separator/>
      </w:r>
    </w:p>
  </w:footnote>
  <w:footnote w:type="continuationSeparator" w:id="0">
    <w:p w14:paraId="1998A486" w14:textId="77777777" w:rsidR="00F668CC" w:rsidRDefault="00F668CC">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3BED5F21">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9CB6A"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1392436">
    <w:abstractNumId w:val="0"/>
  </w:num>
  <w:num w:numId="2" w16cid:durableId="837769202">
    <w:abstractNumId w:val="8"/>
  </w:num>
  <w:num w:numId="3" w16cid:durableId="1231386367">
    <w:abstractNumId w:val="2"/>
  </w:num>
  <w:num w:numId="4" w16cid:durableId="1385107928">
    <w:abstractNumId w:val="5"/>
  </w:num>
  <w:num w:numId="5" w16cid:durableId="1443257426">
    <w:abstractNumId w:val="6"/>
  </w:num>
  <w:num w:numId="6" w16cid:durableId="1009988485">
    <w:abstractNumId w:val="7"/>
  </w:num>
  <w:num w:numId="7" w16cid:durableId="623318029">
    <w:abstractNumId w:val="13"/>
  </w:num>
  <w:num w:numId="8" w16cid:durableId="1214462673">
    <w:abstractNumId w:val="10"/>
  </w:num>
  <w:num w:numId="9" w16cid:durableId="918909382">
    <w:abstractNumId w:val="12"/>
  </w:num>
  <w:num w:numId="10" w16cid:durableId="1712877720">
    <w:abstractNumId w:val="3"/>
  </w:num>
  <w:num w:numId="11" w16cid:durableId="1588150168">
    <w:abstractNumId w:val="4"/>
  </w:num>
  <w:num w:numId="12" w16cid:durableId="444233066">
    <w:abstractNumId w:val="9"/>
  </w:num>
  <w:num w:numId="13" w16cid:durableId="75134128">
    <w:abstractNumId w:val="11"/>
  </w:num>
  <w:num w:numId="14" w16cid:durableId="27525446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FE418E7-DB62-436B-BFF1-F8F1BDFC429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1C93"/>
    <w:rsid w:val="000A2239"/>
    <w:rsid w:val="000A2352"/>
    <w:rsid w:val="000A5988"/>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1D72"/>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7AD"/>
    <w:rsid w:val="00253F0E"/>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B1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613D"/>
    <w:rsid w:val="00466C2E"/>
    <w:rsid w:val="00467CE0"/>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378D6"/>
    <w:rsid w:val="0054196D"/>
    <w:rsid w:val="005419DE"/>
    <w:rsid w:val="00541C33"/>
    <w:rsid w:val="005454A7"/>
    <w:rsid w:val="005466EE"/>
    <w:rsid w:val="005477DD"/>
    <w:rsid w:val="00547B94"/>
    <w:rsid w:val="00550E71"/>
    <w:rsid w:val="0055215C"/>
    <w:rsid w:val="00552B01"/>
    <w:rsid w:val="00554D3B"/>
    <w:rsid w:val="00557BDB"/>
    <w:rsid w:val="00560770"/>
    <w:rsid w:val="00561EB6"/>
    <w:rsid w:val="00563408"/>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2B4"/>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5521"/>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436E"/>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493"/>
    <w:rsid w:val="008227C3"/>
    <w:rsid w:val="00822E07"/>
    <w:rsid w:val="00823F41"/>
    <w:rsid w:val="008247DA"/>
    <w:rsid w:val="008258C4"/>
    <w:rsid w:val="00826F25"/>
    <w:rsid w:val="00826F2A"/>
    <w:rsid w:val="008270D2"/>
    <w:rsid w:val="00827311"/>
    <w:rsid w:val="008314EA"/>
    <w:rsid w:val="00832865"/>
    <w:rsid w:val="008328F0"/>
    <w:rsid w:val="008333A9"/>
    <w:rsid w:val="008333E6"/>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1EC4"/>
    <w:rsid w:val="00872718"/>
    <w:rsid w:val="0087278F"/>
    <w:rsid w:val="00874244"/>
    <w:rsid w:val="00876326"/>
    <w:rsid w:val="0087683D"/>
    <w:rsid w:val="0088225E"/>
    <w:rsid w:val="00882AB0"/>
    <w:rsid w:val="008849C8"/>
    <w:rsid w:val="00887610"/>
    <w:rsid w:val="00887621"/>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B81"/>
    <w:rsid w:val="00912831"/>
    <w:rsid w:val="00912AF8"/>
    <w:rsid w:val="009132F5"/>
    <w:rsid w:val="00914225"/>
    <w:rsid w:val="00915191"/>
    <w:rsid w:val="00917E50"/>
    <w:rsid w:val="009204FF"/>
    <w:rsid w:val="00921A86"/>
    <w:rsid w:val="00921BB9"/>
    <w:rsid w:val="00921E86"/>
    <w:rsid w:val="0092219D"/>
    <w:rsid w:val="00924129"/>
    <w:rsid w:val="00925DA8"/>
    <w:rsid w:val="00926CF6"/>
    <w:rsid w:val="009300FD"/>
    <w:rsid w:val="00930693"/>
    <w:rsid w:val="00930B18"/>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11B7"/>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376D1"/>
    <w:rsid w:val="00B40196"/>
    <w:rsid w:val="00B40325"/>
    <w:rsid w:val="00B40531"/>
    <w:rsid w:val="00B416D3"/>
    <w:rsid w:val="00B41CA4"/>
    <w:rsid w:val="00B42D56"/>
    <w:rsid w:val="00B43B46"/>
    <w:rsid w:val="00B4432D"/>
    <w:rsid w:val="00B444D8"/>
    <w:rsid w:val="00B45B0E"/>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3EF"/>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0EEE"/>
    <w:rsid w:val="00C119F6"/>
    <w:rsid w:val="00C1314B"/>
    <w:rsid w:val="00C137FC"/>
    <w:rsid w:val="00C14AE0"/>
    <w:rsid w:val="00C14B0A"/>
    <w:rsid w:val="00C1546B"/>
    <w:rsid w:val="00C15D4E"/>
    <w:rsid w:val="00C16DA5"/>
    <w:rsid w:val="00C17274"/>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006"/>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132"/>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752"/>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C93"/>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68CC"/>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0080"/>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F995876-B8F4-46BD-86E5-B795CE309914}">
  <ds:schemaRefs>
    <ds:schemaRef ds:uri="http://schemas.openxmlformats.org/officeDocument/2006/bibliography"/>
  </ds:schemaRefs>
</ds:datastoreItem>
</file>

<file path=customXml/itemProps2.xml><?xml version="1.0" encoding="utf-8"?>
<ds:datastoreItem xmlns:ds="http://schemas.openxmlformats.org/officeDocument/2006/customXml" ds:itemID="{5FE418E7-DB62-436B-BFF1-F8F1BDFC42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6</TotalTime>
  <Pages>14</Pages>
  <Words>1374</Words>
  <Characters>8249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9604</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Patrycja Pskiet</cp:lastModifiedBy>
  <cp:revision>3</cp:revision>
  <cp:lastPrinted>2023-09-22T13:20:00Z</cp:lastPrinted>
  <dcterms:created xsi:type="dcterms:W3CDTF">2025-08-06T07:45:00Z</dcterms:created>
  <dcterms:modified xsi:type="dcterms:W3CDTF">2025-09-09T11:03:00Z</dcterms:modified>
</cp:coreProperties>
</file>